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1310" w14:textId="073D6A4B" w:rsidR="002B5290" w:rsidRDefault="00DD43FA">
      <w:pPr>
        <w:rPr>
          <w:rFonts w:hint="eastAsia"/>
        </w:rPr>
      </w:pPr>
      <w:r>
        <w:t xml:space="preserve">                                                                                                                           </w:t>
      </w:r>
    </w:p>
    <w:p w14:paraId="6538326A" w14:textId="77777777" w:rsidR="002B5290" w:rsidRDefault="008A59A8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Plan de Clase</w:t>
      </w:r>
    </w:p>
    <w:p w14:paraId="37F2F209" w14:textId="77777777" w:rsidR="002B5290" w:rsidRDefault="002B5290">
      <w:pPr>
        <w:rPr>
          <w:rFonts w:ascii="Calibri" w:hAnsi="Calibri"/>
        </w:rPr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0"/>
        <w:gridCol w:w="3464"/>
        <w:gridCol w:w="3340"/>
      </w:tblGrid>
      <w:tr w:rsidR="002B5290" w14:paraId="61F649CA" w14:textId="77777777"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C21D3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Curso: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EAA4B2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Materia: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230C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Fecha:</w:t>
            </w:r>
          </w:p>
        </w:tc>
      </w:tr>
      <w:tr w:rsidR="002B5290" w14:paraId="0D1C05C5" w14:textId="77777777">
        <w:tc>
          <w:tcPr>
            <w:tcW w:w="2830" w:type="dxa"/>
            <w:tcBorders>
              <w:left w:val="single" w:sz="2" w:space="0" w:color="000000"/>
              <w:bottom w:val="single" w:sz="2" w:space="0" w:color="000000"/>
            </w:tcBorders>
          </w:tcPr>
          <w:p w14:paraId="4079C0B2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N.º de Clase:</w:t>
            </w: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</w:tcPr>
          <w:p w14:paraId="19E23F3D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N.º de Trabajo: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C115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Trimestre:</w:t>
            </w:r>
          </w:p>
        </w:tc>
      </w:tr>
    </w:tbl>
    <w:p w14:paraId="07160075" w14:textId="77777777" w:rsidR="002B5290" w:rsidRDefault="002B5290">
      <w:pPr>
        <w:rPr>
          <w:rFonts w:ascii="Calibri" w:hAnsi="Calibri"/>
        </w:rPr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2"/>
        <w:gridCol w:w="3533"/>
        <w:gridCol w:w="3209"/>
      </w:tblGrid>
      <w:tr w:rsidR="002B5290" w14:paraId="45D41F51" w14:textId="77777777">
        <w:tc>
          <w:tcPr>
            <w:tcW w:w="2892" w:type="dxa"/>
            <w:tcBorders>
              <w:top w:val="single" w:sz="2" w:space="0" w:color="000000"/>
              <w:left w:val="single" w:sz="2" w:space="0" w:color="000000"/>
            </w:tcBorders>
          </w:tcPr>
          <w:p w14:paraId="721C2A38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Bloque Temático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</w:tcBorders>
          </w:tcPr>
          <w:p w14:paraId="3D8C9C82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Contenido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5CEBEF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Tema</w:t>
            </w:r>
          </w:p>
        </w:tc>
      </w:tr>
      <w:tr w:rsidR="002B5290" w14:paraId="682C79DE" w14:textId="77777777">
        <w:tc>
          <w:tcPr>
            <w:tcW w:w="2892" w:type="dxa"/>
            <w:tcBorders>
              <w:left w:val="single" w:sz="2" w:space="0" w:color="000000"/>
            </w:tcBorders>
          </w:tcPr>
          <w:p w14:paraId="75C24B0D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3533" w:type="dxa"/>
            <w:tcBorders>
              <w:left w:val="single" w:sz="2" w:space="0" w:color="000000"/>
            </w:tcBorders>
          </w:tcPr>
          <w:p w14:paraId="39C62FC1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3209" w:type="dxa"/>
            <w:tcBorders>
              <w:left w:val="single" w:sz="2" w:space="0" w:color="000000"/>
              <w:right w:val="single" w:sz="2" w:space="0" w:color="000000"/>
            </w:tcBorders>
          </w:tcPr>
          <w:p w14:paraId="0322C6AD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</w:tbl>
    <w:p w14:paraId="0D4C1B23" w14:textId="77777777" w:rsidR="002B5290" w:rsidRDefault="002B5290">
      <w:pPr>
        <w:rPr>
          <w:rFonts w:ascii="Calibri" w:hAnsi="Calibri"/>
        </w:rPr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1"/>
        <w:gridCol w:w="8273"/>
      </w:tblGrid>
      <w:tr w:rsidR="002B5290" w14:paraId="02C33629" w14:textId="77777777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B9BDE5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Clase Previa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6CC29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</w:tbl>
    <w:p w14:paraId="160180A3" w14:textId="77777777" w:rsidR="002B5290" w:rsidRDefault="002B5290">
      <w:pPr>
        <w:rPr>
          <w:rFonts w:ascii="Calibri" w:hAnsi="Calibri"/>
        </w:rPr>
      </w:pPr>
    </w:p>
    <w:p w14:paraId="52B0BA78" w14:textId="77777777" w:rsidR="002B5290" w:rsidRDefault="002B5290">
      <w:pPr>
        <w:rPr>
          <w:rFonts w:ascii="Calibri" w:hAnsi="Calibri"/>
        </w:rPr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1"/>
        <w:gridCol w:w="3510"/>
        <w:gridCol w:w="3526"/>
        <w:gridCol w:w="1237"/>
      </w:tblGrid>
      <w:tr w:rsidR="002B5290" w14:paraId="16744B63" w14:textId="77777777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EE627C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Carácter de la Clase</w:t>
            </w:r>
          </w:p>
        </w:tc>
        <w:tc>
          <w:tcPr>
            <w:tcW w:w="7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452788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693E" w14:textId="77777777" w:rsidR="002B5290" w:rsidRDefault="008A59A8">
            <w:pPr>
              <w:pStyle w:val="Contenidodelatab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Tiempo</w:t>
            </w:r>
          </w:p>
        </w:tc>
      </w:tr>
      <w:tr w:rsidR="002B5290" w14:paraId="03DF5598" w14:textId="77777777"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14:paraId="067CE2F8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Inicio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1BFAF2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C7E4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  <w:tr w:rsidR="002B5290" w14:paraId="7A70C362" w14:textId="77777777">
        <w:trPr>
          <w:trHeight w:val="1158"/>
        </w:trPr>
        <w:tc>
          <w:tcPr>
            <w:tcW w:w="136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E348F7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Desarrollo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72EDAC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8CF7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  <w:tr w:rsidR="002B5290" w14:paraId="42DB861E" w14:textId="77777777">
        <w:trPr>
          <w:trHeight w:val="1158"/>
        </w:trPr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30476C5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6D4D3A42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Consigna:</w:t>
            </w:r>
          </w:p>
        </w:tc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</w:tcPr>
          <w:p w14:paraId="46C0D5E2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Pautas de Trabajo:</w:t>
            </w:r>
          </w:p>
        </w:tc>
        <w:tc>
          <w:tcPr>
            <w:tcW w:w="1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A2C1F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  <w:tr w:rsidR="002B5290" w14:paraId="39455050" w14:textId="77777777">
        <w:trPr>
          <w:trHeight w:val="618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14:paraId="7AB4F341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Cierre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E4F3F6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FD4D9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  <w:tr w:rsidR="002B5290" w14:paraId="403EF3CA" w14:textId="77777777">
        <w:trPr>
          <w:trHeight w:val="619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14:paraId="3326F1D8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Evaluación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18AAB5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9C748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  <w:tr w:rsidR="002B5290" w14:paraId="5573DD7F" w14:textId="77777777">
        <w:trPr>
          <w:trHeight w:val="619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14:paraId="4A1B7608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Calificación</w:t>
            </w:r>
          </w:p>
        </w:tc>
        <w:tc>
          <w:tcPr>
            <w:tcW w:w="70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8BEF18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2B90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</w:tbl>
    <w:p w14:paraId="59053517" w14:textId="77777777" w:rsidR="002B5290" w:rsidRDefault="002B5290">
      <w:pPr>
        <w:rPr>
          <w:rFonts w:ascii="Calibri" w:hAnsi="Calibri"/>
        </w:rPr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1"/>
        <w:gridCol w:w="8273"/>
      </w:tblGrid>
      <w:tr w:rsidR="002B5290" w14:paraId="7E26ADDA" w14:textId="77777777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D29909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Materiales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5B468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  <w:tr w:rsidR="002B5290" w14:paraId="04186F42" w14:textId="77777777"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14:paraId="2CE88D9E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Recursos</w:t>
            </w:r>
          </w:p>
        </w:tc>
        <w:tc>
          <w:tcPr>
            <w:tcW w:w="8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9EF7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</w:tbl>
    <w:p w14:paraId="3870DE77" w14:textId="77777777" w:rsidR="002B5290" w:rsidRDefault="002B5290">
      <w:pPr>
        <w:rPr>
          <w:rFonts w:ascii="Calibri" w:hAnsi="Calibri"/>
        </w:rPr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1"/>
        <w:gridCol w:w="8273"/>
      </w:tblGrid>
      <w:tr w:rsidR="002B5290" w14:paraId="45764F6C" w14:textId="77777777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134A81" w14:textId="77777777" w:rsidR="002B5290" w:rsidRDefault="008A59A8">
            <w:pPr>
              <w:pStyle w:val="Contenidodelatab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Próxima Clase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E1772" w14:textId="77777777" w:rsidR="002B5290" w:rsidRDefault="002B5290">
            <w:pPr>
              <w:pStyle w:val="Contenidodelatabla"/>
              <w:rPr>
                <w:rFonts w:ascii="Calibri" w:hAnsi="Calibri"/>
              </w:rPr>
            </w:pPr>
          </w:p>
        </w:tc>
      </w:tr>
    </w:tbl>
    <w:p w14:paraId="66D1C85C" w14:textId="77777777" w:rsidR="002B5290" w:rsidRDefault="002B5290">
      <w:pPr>
        <w:rPr>
          <w:rFonts w:ascii="Calibri" w:hAnsi="Calibri"/>
        </w:rPr>
      </w:pPr>
    </w:p>
    <w:sectPr w:rsidR="002B5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15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3F5B" w14:textId="77777777" w:rsidR="008A59A8" w:rsidRDefault="008A59A8">
      <w:pPr>
        <w:rPr>
          <w:rFonts w:hint="eastAsia"/>
        </w:rPr>
      </w:pPr>
      <w:r>
        <w:separator/>
      </w:r>
    </w:p>
  </w:endnote>
  <w:endnote w:type="continuationSeparator" w:id="0">
    <w:p w14:paraId="41126FEC" w14:textId="77777777" w:rsidR="008A59A8" w:rsidRDefault="008A59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42C8" w14:textId="77777777" w:rsidR="00DD43FA" w:rsidRDefault="00DD43FA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12CB4" w14:textId="77777777" w:rsidR="00DD43FA" w:rsidRDefault="00DD43FA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4823" w14:textId="77777777" w:rsidR="00DD43FA" w:rsidRDefault="00DD43FA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1213A" w14:textId="77777777" w:rsidR="008A59A8" w:rsidRDefault="008A59A8">
      <w:pPr>
        <w:rPr>
          <w:rFonts w:hint="eastAsia"/>
        </w:rPr>
      </w:pPr>
      <w:r>
        <w:separator/>
      </w:r>
    </w:p>
  </w:footnote>
  <w:footnote w:type="continuationSeparator" w:id="0">
    <w:p w14:paraId="1D11E341" w14:textId="77777777" w:rsidR="008A59A8" w:rsidRDefault="008A59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B27F" w14:textId="77777777" w:rsidR="00DD43FA" w:rsidRDefault="00DD43FA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4BE3C" w14:textId="77777777" w:rsidR="00DD43FA" w:rsidRDefault="00DD43FA" w:rsidP="00DD43FA">
    <w:pPr>
      <w:rPr>
        <w:rFonts w:ascii="Calibri" w:hAnsi="Calibri"/>
        <w:b/>
        <w:smallCaps/>
        <w:sz w:val="22"/>
        <w:szCs w:val="22"/>
      </w:rPr>
    </w:pPr>
    <w:bookmarkStart w:id="0" w:name="_Hlk45553680"/>
    <w:r>
      <w:rPr>
        <w:rFonts w:ascii="Calibri" w:eastAsia="Calibri" w:hAnsi="Calibri" w:cs="Calibri"/>
        <w:noProof/>
        <w:sz w:val="16"/>
        <w:szCs w:val="16"/>
        <w:lang w:eastAsia="es-AR"/>
      </w:rPr>
      <w:drawing>
        <wp:anchor distT="0" distB="0" distL="114300" distR="114300" simplePos="0" relativeHeight="251659264" behindDoc="0" locked="0" layoutInCell="1" allowOverlap="1" wp14:anchorId="1976658D" wp14:editId="6C765B7C">
          <wp:simplePos x="0" y="0"/>
          <wp:positionH relativeFrom="column">
            <wp:posOffset>3964940</wp:posOffset>
          </wp:positionH>
          <wp:positionV relativeFrom="paragraph">
            <wp:posOffset>290830</wp:posOffset>
          </wp:positionV>
          <wp:extent cx="2103755" cy="305435"/>
          <wp:effectExtent l="0" t="0" r="0" b="0"/>
          <wp:wrapSquare wrapText="bothSides"/>
          <wp:docPr id="3" name="2 Imagen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In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305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9A8">
      <w:rPr>
        <w:rFonts w:ascii="Arial Black" w:hAnsi="Arial Black" w:cs="Arial Black"/>
        <w:b/>
        <w:smallCaps/>
        <w:sz w:val="20"/>
        <w:szCs w:val="22"/>
      </w:rPr>
      <w:t xml:space="preserve"> </w:t>
    </w:r>
    <w:r>
      <w:rPr>
        <w:rFonts w:ascii="Calibri" w:hAnsi="Calibri"/>
        <w:b/>
        <w:smallCaps/>
        <w:sz w:val="22"/>
        <w:szCs w:val="22"/>
      </w:rPr>
      <w:t>Dirección General de Cultura y Educación</w:t>
    </w:r>
  </w:p>
  <w:p w14:paraId="68B2D458" w14:textId="77777777" w:rsidR="00DD43FA" w:rsidRDefault="00DD43FA" w:rsidP="00DD43FA">
    <w:pPr>
      <w:rPr>
        <w:rFonts w:ascii="Calibri" w:hAnsi="Calibri"/>
        <w:b/>
        <w:smallCaps/>
        <w:sz w:val="22"/>
        <w:szCs w:val="22"/>
      </w:rPr>
    </w:pPr>
    <w:r>
      <w:rPr>
        <w:rFonts w:ascii="Calibri" w:hAnsi="Calibri"/>
        <w:b/>
        <w:smallCaps/>
        <w:sz w:val="22"/>
        <w:szCs w:val="22"/>
      </w:rPr>
      <w:t xml:space="preserve">Dirección de Educación Secundaria </w:t>
    </w:r>
  </w:p>
  <w:p w14:paraId="2F8917ED" w14:textId="374ACEEE" w:rsidR="00DD43FA" w:rsidRDefault="00DD43FA" w:rsidP="00DD43FA">
    <w:pPr>
      <w:tabs>
        <w:tab w:val="left" w:pos="709"/>
        <w:tab w:val="left" w:pos="1418"/>
        <w:tab w:val="left" w:pos="2127"/>
        <w:tab w:val="left" w:pos="2836"/>
        <w:tab w:val="left" w:pos="6512"/>
      </w:tabs>
      <w:rPr>
        <w:rFonts w:ascii="Calibri" w:hAnsi="Calibri"/>
        <w:b/>
        <w:smallCaps/>
        <w:sz w:val="22"/>
        <w:szCs w:val="22"/>
      </w:rPr>
    </w:pPr>
    <w:r>
      <w:rPr>
        <w:rFonts w:ascii="Calibri" w:hAnsi="Calibri"/>
        <w:b/>
        <w:smallCaps/>
        <w:sz w:val="22"/>
        <w:szCs w:val="22"/>
      </w:rPr>
      <w:t>región 18 – Distrito La Costa</w:t>
    </w:r>
    <w:r>
      <w:rPr>
        <w:rFonts w:ascii="Calibri" w:hAnsi="Calibri"/>
        <w:b/>
        <w:smallCaps/>
        <w:sz w:val="22"/>
        <w:szCs w:val="22"/>
      </w:rPr>
      <w:tab/>
    </w:r>
  </w:p>
  <w:p w14:paraId="25A61B14" w14:textId="4F206BB9" w:rsidR="002B5290" w:rsidRDefault="00DD43FA" w:rsidP="00DD43FA">
    <w:pPr>
      <w:pStyle w:val="Encabezado"/>
      <w:rPr>
        <w:rFonts w:hint="eastAsia"/>
      </w:rPr>
    </w:pPr>
    <w:r>
      <w:rPr>
        <w:rFonts w:ascii="Calibri" w:hAnsi="Calibri" w:cs="Arial Black"/>
        <w:b/>
        <w:smallCaps/>
        <w:sz w:val="32"/>
        <w:szCs w:val="32"/>
      </w:rPr>
      <w:t xml:space="preserve">E.E.S. </w:t>
    </w:r>
    <w:r>
      <w:rPr>
        <w:rFonts w:ascii="Calibri" w:hAnsi="Calibri" w:cs="Arial Black"/>
        <w:b/>
        <w:smallCaps/>
        <w:sz w:val="32"/>
        <w:szCs w:val="32"/>
      </w:rPr>
      <w:t>N.º</w:t>
    </w:r>
    <w:r>
      <w:rPr>
        <w:rFonts w:ascii="Calibri" w:hAnsi="Calibri" w:cs="Arial Black"/>
        <w:b/>
        <w:smallCaps/>
        <w:sz w:val="32"/>
        <w:szCs w:val="32"/>
      </w:rPr>
      <w:t xml:space="preserve">   </w:t>
    </w:r>
    <w:r>
      <w:rPr>
        <w:rFonts w:ascii="Calibri" w:hAnsi="Calibri" w:cs="Arial Black"/>
        <w:b/>
        <w:smallCaps/>
        <w:sz w:val="20"/>
        <w:szCs w:val="22"/>
      </w:rPr>
      <w:t xml:space="preserve">  </w:t>
    </w:r>
    <w:r>
      <w:rPr>
        <w:rFonts w:ascii="Arial Black" w:hAnsi="Arial Black" w:cs="Arial Black"/>
        <w:b/>
        <w:smallCaps/>
        <w:sz w:val="20"/>
        <w:szCs w:val="22"/>
      </w:rPr>
      <w:t xml:space="preserve">                                                                                            </w:t>
    </w:r>
    <w:r w:rsidR="008A59A8">
      <w:rPr>
        <w:rFonts w:ascii="Arial Black" w:hAnsi="Arial Black" w:cs="Arial Black"/>
        <w:b/>
        <w:smallCaps/>
        <w:sz w:val="20"/>
        <w:szCs w:val="22"/>
      </w:rPr>
      <w:t xml:space="preserve">                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FE32" w14:textId="77777777" w:rsidR="00DD43FA" w:rsidRDefault="00DD43FA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attachedTemplate r:id="rId1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A8"/>
    <w:rsid w:val="002B5290"/>
    <w:rsid w:val="008A59A8"/>
    <w:rsid w:val="00D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8DC59"/>
  <w15:docId w15:val="{6860A34E-3A7E-46F9-BDDA-41D9890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DD43F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43F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uma\Downloads\Plan%20de%20Clase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8C55-7488-4005-8B16-71B714F5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Clase (1)</Template>
  <TotalTime>5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meuma</dc:creator>
  <dc:description/>
  <cp:lastModifiedBy>meuma</cp:lastModifiedBy>
  <cp:revision>2</cp:revision>
  <dcterms:created xsi:type="dcterms:W3CDTF">2020-07-12T15:16:00Z</dcterms:created>
  <dcterms:modified xsi:type="dcterms:W3CDTF">2020-07-13T20:30:00Z</dcterms:modified>
  <dc:language>es-AR</dc:language>
</cp:coreProperties>
</file>